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5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3686"/>
        <w:gridCol w:w="7686"/>
      </w:tblGrid>
      <w:tr w:rsidR="00E70901" w14:paraId="60FF0F61" w14:textId="77777777" w:rsidTr="004A3CBB">
        <w:tc>
          <w:tcPr>
            <w:tcW w:w="3686" w:type="dxa"/>
            <w:vAlign w:val="bottom"/>
          </w:tcPr>
          <w:p w14:paraId="57CD7445" w14:textId="33D2D8F6" w:rsidR="00E70901" w:rsidRPr="00A22085" w:rsidRDefault="00C2567D" w:rsidP="00A22085">
            <w:pPr>
              <w:pStyle w:val="Subtitle"/>
              <w:rPr>
                <w:sz w:val="28"/>
                <w:szCs w:val="28"/>
              </w:rPr>
            </w:pPr>
            <w:r w:rsidRPr="00A22085">
              <w:rPr>
                <w:sz w:val="28"/>
                <w:szCs w:val="28"/>
              </w:rPr>
              <w:t>Food Technician Duties</w:t>
            </w:r>
          </w:p>
        </w:tc>
        <w:tc>
          <w:tcPr>
            <w:tcW w:w="7686" w:type="dxa"/>
            <w:vAlign w:val="bottom"/>
          </w:tcPr>
          <w:p w14:paraId="12C66AE2" w14:textId="1653AE10" w:rsidR="00115442" w:rsidRPr="00D52232" w:rsidRDefault="004A3CBB" w:rsidP="004A3CBB">
            <w:pPr>
              <w:pStyle w:val="Subtitle"/>
              <w:ind w:left="-2628"/>
            </w:pPr>
            <w:r>
              <w:t xml:space="preserve">April </w:t>
            </w:r>
            <w:r w:rsidR="00A22085">
              <w:t>2026</w:t>
            </w:r>
          </w:p>
        </w:tc>
      </w:tr>
    </w:tbl>
    <w:p w14:paraId="33FDEDAE" w14:textId="1EC3CCFE" w:rsidR="00E70901" w:rsidRDefault="001D647A">
      <w:pPr>
        <w:pStyle w:val="Heading1"/>
      </w:pPr>
      <w:r>
        <w:t>Daily checks</w:t>
      </w:r>
    </w:p>
    <w:tbl>
      <w:tblPr>
        <w:tblStyle w:val="ListTable6Colorful-Accent1"/>
        <w:tblW w:w="4206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3686"/>
        <w:gridCol w:w="5399"/>
      </w:tblGrid>
      <w:tr w:rsidR="00E70901" w14:paraId="1AC4B9DD" w14:textId="77777777" w:rsidTr="00A2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EE70935" w14:textId="3D556071" w:rsidR="001D647A" w:rsidRDefault="001D647A" w:rsidP="001D647A">
            <w:r>
              <w:t xml:space="preserve">Laundry - </w:t>
            </w:r>
          </w:p>
          <w:p w14:paraId="2F940633" w14:textId="565A4A1F" w:rsidR="00E70901" w:rsidRPr="005C237A" w:rsidRDefault="00E70901" w:rsidP="001D647A"/>
        </w:tc>
        <w:tc>
          <w:tcPr>
            <w:tcW w:w="5399" w:type="dxa"/>
          </w:tcPr>
          <w:p w14:paraId="24C6CDA2" w14:textId="77777777" w:rsidR="001D647A" w:rsidRPr="001D647A" w:rsidRDefault="001D647A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647A">
              <w:rPr>
                <w:b w:val="0"/>
                <w:bCs w:val="0"/>
              </w:rPr>
              <w:t xml:space="preserve">Washing </w:t>
            </w:r>
          </w:p>
          <w:p w14:paraId="6135E065" w14:textId="553A182E" w:rsidR="001D647A" w:rsidRPr="001D647A" w:rsidRDefault="001D647A" w:rsidP="00A22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647A">
              <w:rPr>
                <w:b w:val="0"/>
                <w:bCs w:val="0"/>
              </w:rPr>
              <w:t xml:space="preserve">Drying </w:t>
            </w:r>
          </w:p>
          <w:p w14:paraId="2F41B1C2" w14:textId="77777777" w:rsidR="001D647A" w:rsidRPr="001D647A" w:rsidRDefault="001D647A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647A">
              <w:rPr>
                <w:b w:val="0"/>
                <w:bCs w:val="0"/>
              </w:rPr>
              <w:t xml:space="preserve">Fold washing </w:t>
            </w:r>
          </w:p>
          <w:p w14:paraId="18D36E7F" w14:textId="77777777" w:rsidR="00E70901" w:rsidRPr="001D647A" w:rsidRDefault="001D647A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647A">
              <w:rPr>
                <w:b w:val="0"/>
                <w:bCs w:val="0"/>
              </w:rPr>
              <w:t>Stack in classes and pantry.</w:t>
            </w:r>
          </w:p>
          <w:p w14:paraId="7AC286F1" w14:textId="77777777" w:rsidR="001D647A" w:rsidRPr="001D647A" w:rsidRDefault="001D647A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D647A">
              <w:rPr>
                <w:b w:val="0"/>
                <w:bCs w:val="0"/>
              </w:rPr>
              <w:t>Dryer lint</w:t>
            </w:r>
          </w:p>
          <w:p w14:paraId="3DB959C2" w14:textId="77777777" w:rsidR="001D647A" w:rsidRDefault="001D647A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47A">
              <w:rPr>
                <w:b w:val="0"/>
                <w:bCs w:val="0"/>
              </w:rPr>
              <w:t>Dryer water tank</w:t>
            </w:r>
          </w:p>
          <w:p w14:paraId="5CBEB222" w14:textId="33E34E15" w:rsidR="00A22085" w:rsidRPr="001D647A" w:rsidRDefault="00A2208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1D647A" w14:paraId="1879A0DB" w14:textId="77777777" w:rsidTr="00A2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</w:tcPr>
          <w:p w14:paraId="2014B80A" w14:textId="77777777" w:rsidR="001D647A" w:rsidRDefault="001D647A" w:rsidP="001D647A">
            <w:pPr>
              <w:rPr>
                <w:b w:val="0"/>
                <w:bCs w:val="0"/>
              </w:rPr>
            </w:pPr>
            <w:r>
              <w:t xml:space="preserve">Food deliveries - </w:t>
            </w:r>
          </w:p>
          <w:p w14:paraId="5296D86D" w14:textId="77777777" w:rsidR="00492A92" w:rsidRPr="00492A92" w:rsidRDefault="00492A92" w:rsidP="00492A92"/>
          <w:p w14:paraId="262F15A8" w14:textId="77777777" w:rsidR="00492A92" w:rsidRDefault="00492A92" w:rsidP="00492A92">
            <w:pPr>
              <w:rPr>
                <w:b w:val="0"/>
                <w:bCs w:val="0"/>
              </w:rPr>
            </w:pPr>
          </w:p>
          <w:p w14:paraId="081B2243" w14:textId="7158079D" w:rsidR="00492A92" w:rsidRPr="00492A92" w:rsidRDefault="00492A92" w:rsidP="00492A92">
            <w:pPr>
              <w:jc w:val="center"/>
            </w:pPr>
          </w:p>
        </w:tc>
        <w:tc>
          <w:tcPr>
            <w:tcW w:w="5399" w:type="dxa"/>
          </w:tcPr>
          <w:p w14:paraId="21595E50" w14:textId="156EAD72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2A92">
              <w:rPr>
                <w:b/>
                <w:bCs/>
                <w:u w:val="single"/>
              </w:rPr>
              <w:t>New World</w:t>
            </w:r>
            <w:r w:rsidR="00492A92">
              <w:rPr>
                <w:b/>
                <w:bCs/>
                <w:u w:val="single"/>
              </w:rPr>
              <w:t>-</w:t>
            </w:r>
            <w:r>
              <w:t xml:space="preserve"> Mon and Thurs 8am-</w:t>
            </w:r>
          </w:p>
          <w:p w14:paraId="6A5F8B91" w14:textId="6CB88AFE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put into teachers</w:t>
            </w:r>
            <w:r w:rsidR="00492A92">
              <w:t>’</w:t>
            </w:r>
            <w:r>
              <w:t xml:space="preserve"> fridges/freezers, cupboards/pantries.</w:t>
            </w:r>
          </w:p>
          <w:p w14:paraId="13FE290D" w14:textId="70AB72E5" w:rsidR="001D647A" w:rsidRPr="008E01D7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47A" w14:paraId="271BF279" w14:textId="77777777" w:rsidTr="00A2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55F2F9FC" w14:textId="77777777" w:rsidR="001D647A" w:rsidRDefault="001D647A" w:rsidP="001D647A"/>
        </w:tc>
        <w:tc>
          <w:tcPr>
            <w:tcW w:w="5399" w:type="dxa"/>
            <w:shd w:val="clear" w:color="auto" w:fill="ECF0E9" w:themeFill="accent1" w:themeFillTint="33"/>
          </w:tcPr>
          <w:p w14:paraId="7C63C116" w14:textId="12C2275D" w:rsidR="001D647A" w:rsidRDefault="001D647A" w:rsidP="001D6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92A92">
              <w:rPr>
                <w:b/>
                <w:bCs/>
                <w:u w:val="single"/>
              </w:rPr>
              <w:t>Gilmours</w:t>
            </w:r>
            <w:proofErr w:type="spellEnd"/>
            <w:r w:rsidRPr="00492A92">
              <w:rPr>
                <w:u w:val="single"/>
              </w:rPr>
              <w:t>-</w:t>
            </w:r>
            <w:r w:rsidR="00492A92">
              <w:t xml:space="preserve"> sporadic</w:t>
            </w:r>
          </w:p>
          <w:p w14:paraId="19F3599D" w14:textId="77777777" w:rsidR="001D647A" w:rsidRDefault="001D647A" w:rsidP="001D6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Decant dry ingredients</w:t>
            </w:r>
          </w:p>
          <w:p w14:paraId="4B56CC09" w14:textId="77777777" w:rsidR="001D647A" w:rsidRDefault="001D647A" w:rsidP="001D6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Portion and freeze fresh/cold ingredients</w:t>
            </w:r>
          </w:p>
          <w:p w14:paraId="656D2471" w14:textId="27C18FD0" w:rsidR="00A22085" w:rsidRPr="001D647A" w:rsidRDefault="00A22085" w:rsidP="001D64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70901" w14:paraId="1D7C5633" w14:textId="77777777" w:rsidTr="00A2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</w:tcPr>
          <w:p w14:paraId="0D1CAFD4" w14:textId="0206B3BF" w:rsidR="00E70901" w:rsidRDefault="001D647A" w:rsidP="00591903">
            <w:r>
              <w:t>Kitchens x3</w:t>
            </w:r>
          </w:p>
        </w:tc>
        <w:tc>
          <w:tcPr>
            <w:tcW w:w="5399" w:type="dxa"/>
            <w:shd w:val="clear" w:color="auto" w:fill="auto"/>
          </w:tcPr>
          <w:p w14:paraId="761FED98" w14:textId="77777777" w:rsidR="00E70901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Wipe down</w:t>
            </w:r>
          </w:p>
          <w:p w14:paraId="32E9AF53" w14:textId="430E6328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Sort/organize</w:t>
            </w:r>
          </w:p>
          <w:p w14:paraId="54FB936F" w14:textId="79F36039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Microwaves</w:t>
            </w:r>
          </w:p>
          <w:p w14:paraId="204B0343" w14:textId="4CD21D87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Sinks</w:t>
            </w:r>
          </w:p>
          <w:p w14:paraId="792190E0" w14:textId="77777777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Aprons </w:t>
            </w:r>
          </w:p>
          <w:p w14:paraId="3F006D97" w14:textId="77694E3D" w:rsidR="001D647A" w:rsidRDefault="001D64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Oven mi</w:t>
            </w:r>
            <w:r w:rsidR="004A3CBB">
              <w:t>t</w:t>
            </w:r>
            <w:r>
              <w:t>ts</w:t>
            </w:r>
          </w:p>
          <w:p w14:paraId="5230B8E3" w14:textId="77777777" w:rsidR="001D647A" w:rsidRDefault="00DA6456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Empty recycling bins</w:t>
            </w:r>
          </w:p>
          <w:p w14:paraId="12586192" w14:textId="7FF95E45" w:rsidR="00DA6456" w:rsidRDefault="00DA6456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Empty and clean </w:t>
            </w:r>
            <w:r w:rsidR="001C3621">
              <w:t>bokashi</w:t>
            </w:r>
            <w:r>
              <w:t xml:space="preserve"> bins</w:t>
            </w:r>
          </w:p>
          <w:p w14:paraId="20920952" w14:textId="4CC9CC5F" w:rsidR="00A22085" w:rsidRPr="008E01D7" w:rsidRDefault="00A2208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6456" w14:paraId="6AD2C159" w14:textId="77777777" w:rsidTr="00A2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CF0E9" w:themeFill="accent1" w:themeFillTint="33"/>
          </w:tcPr>
          <w:p w14:paraId="386B2373" w14:textId="33E44009" w:rsidR="00DA6456" w:rsidRDefault="00DA6456" w:rsidP="00591903">
            <w:r>
              <w:t>Refills- pantry cupboards &amp; fridges</w:t>
            </w:r>
          </w:p>
        </w:tc>
        <w:tc>
          <w:tcPr>
            <w:tcW w:w="5399" w:type="dxa"/>
            <w:shd w:val="clear" w:color="auto" w:fill="ECF0E9" w:themeFill="accent1" w:themeFillTint="33"/>
          </w:tcPr>
          <w:p w14:paraId="77E7E85E" w14:textId="77777777" w:rsidR="00DA6456" w:rsidRDefault="00DA6456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Refill any containers that are less than half full.</w:t>
            </w:r>
          </w:p>
          <w:p w14:paraId="0BB19B99" w14:textId="77777777" w:rsidR="00DA6456" w:rsidRDefault="00DA6456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Wipe down shelves and containers</w:t>
            </w:r>
          </w:p>
          <w:p w14:paraId="116A316E" w14:textId="77777777" w:rsidR="00DA6456" w:rsidRDefault="00DA6456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Refill teacher’s fridges- tomato sauce, garlic, ginger, etc</w:t>
            </w:r>
          </w:p>
          <w:p w14:paraId="013BB671" w14:textId="23303899" w:rsidR="00A22085" w:rsidRDefault="00A2208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14:paraId="38B6FCDD" w14:textId="77777777" w:rsidTr="00A2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460399F9" w14:textId="79B342A2" w:rsidR="00E70901" w:rsidRDefault="001D647A" w:rsidP="00591903">
            <w:r>
              <w:t>Refill</w:t>
            </w:r>
            <w:r w:rsidR="00DA6456">
              <w:t xml:space="preserve">s- cleaning </w:t>
            </w:r>
          </w:p>
        </w:tc>
        <w:tc>
          <w:tcPr>
            <w:tcW w:w="5399" w:type="dxa"/>
            <w:shd w:val="clear" w:color="auto" w:fill="FFFFFF" w:themeFill="background1"/>
          </w:tcPr>
          <w:p w14:paraId="603B270A" w14:textId="1AD1A65B" w:rsidR="001D647A" w:rsidRDefault="001D647A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Paper towels</w:t>
            </w:r>
          </w:p>
          <w:p w14:paraId="16CE17F1" w14:textId="77777777" w:rsidR="00E70901" w:rsidRDefault="001D647A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Soap dispensers</w:t>
            </w:r>
          </w:p>
          <w:p w14:paraId="3FCBDBF6" w14:textId="77777777" w:rsidR="001D647A" w:rsidRDefault="001D647A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Dish soap </w:t>
            </w:r>
          </w:p>
          <w:p w14:paraId="185DE1ED" w14:textId="77777777" w:rsidR="001D647A" w:rsidRDefault="001D647A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Spray detergents</w:t>
            </w:r>
          </w:p>
          <w:p w14:paraId="0E7070F5" w14:textId="77777777" w:rsidR="001D647A" w:rsidRDefault="001D647A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Empty coffee bucket</w:t>
            </w:r>
          </w:p>
          <w:p w14:paraId="1336CF2F" w14:textId="609C8F71" w:rsidR="00A22085" w:rsidRPr="008E01D7" w:rsidRDefault="00A22085" w:rsidP="001D6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B3D2DD" w14:textId="5FBFCA32" w:rsidR="00E70901" w:rsidRDefault="00DA6456">
      <w:pPr>
        <w:pStyle w:val="Heading1"/>
      </w:pPr>
      <w:r>
        <w:t xml:space="preserve">Weekly </w:t>
      </w:r>
    </w:p>
    <w:tbl>
      <w:tblPr>
        <w:tblStyle w:val="ListTable6Colorful-Accent1"/>
        <w:tblW w:w="4206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3686"/>
        <w:gridCol w:w="5399"/>
      </w:tblGrid>
      <w:tr w:rsidR="00492A92" w14:paraId="2CE43FA5" w14:textId="77777777" w:rsidTr="00A22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</w:tcPr>
          <w:p w14:paraId="75AD29B2" w14:textId="0744E8E3" w:rsidR="00492A92" w:rsidRDefault="00492A92" w:rsidP="00492A92">
            <w:r>
              <w:t xml:space="preserve">Stock take </w:t>
            </w:r>
          </w:p>
        </w:tc>
        <w:tc>
          <w:tcPr>
            <w:tcW w:w="5400" w:type="dxa"/>
          </w:tcPr>
          <w:p w14:paraId="79A712AB" w14:textId="77777777" w:rsidR="00492A92" w:rsidRPr="00492A92" w:rsidRDefault="00492A92" w:rsidP="0049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92A92">
              <w:rPr>
                <w:u w:val="single"/>
              </w:rPr>
              <w:t>Freezer check:</w:t>
            </w:r>
          </w:p>
          <w:p w14:paraId="198431E5" w14:textId="77777777" w:rsidR="00492A92" w:rsidRPr="00492A92" w:rsidRDefault="00492A92" w:rsidP="0049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92A92">
              <w:rPr>
                <w:b w:val="0"/>
                <w:bCs w:val="0"/>
              </w:rPr>
              <w:t>What do we have</w:t>
            </w:r>
          </w:p>
          <w:p w14:paraId="7F7AD6C2" w14:textId="77777777" w:rsidR="00492A92" w:rsidRPr="00492A92" w:rsidRDefault="00492A92" w:rsidP="0049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92A92">
              <w:rPr>
                <w:b w:val="0"/>
                <w:bCs w:val="0"/>
              </w:rPr>
              <w:lastRenderedPageBreak/>
              <w:t xml:space="preserve">What do we need (add to </w:t>
            </w:r>
            <w:proofErr w:type="spellStart"/>
            <w:r w:rsidRPr="00492A92">
              <w:rPr>
                <w:b w:val="0"/>
                <w:bCs w:val="0"/>
              </w:rPr>
              <w:t>Gilmours</w:t>
            </w:r>
            <w:proofErr w:type="spellEnd"/>
            <w:r w:rsidRPr="00492A92">
              <w:rPr>
                <w:b w:val="0"/>
                <w:bCs w:val="0"/>
              </w:rPr>
              <w:t xml:space="preserve"> online trolley)</w:t>
            </w:r>
          </w:p>
          <w:p w14:paraId="7726D39E" w14:textId="77777777" w:rsidR="00492A92" w:rsidRDefault="00492A92" w:rsidP="0049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92A92">
              <w:rPr>
                <w:b w:val="0"/>
                <w:bCs w:val="0"/>
                <w:i/>
                <w:iCs/>
              </w:rPr>
              <w:t>Double check what’s in void before ordering more</w:t>
            </w:r>
          </w:p>
          <w:p w14:paraId="0F258176" w14:textId="1B93B981" w:rsidR="00A22085" w:rsidRPr="00492A92" w:rsidRDefault="00A22085" w:rsidP="00492A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492A92" w14:paraId="6AD87921" w14:textId="77777777" w:rsidTr="00A2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4B6A641F" w14:textId="068C5894" w:rsidR="00492A92" w:rsidRDefault="00492A92" w:rsidP="00492A92"/>
        </w:tc>
        <w:tc>
          <w:tcPr>
            <w:tcW w:w="5400" w:type="dxa"/>
            <w:shd w:val="clear" w:color="auto" w:fill="FFFFFF" w:themeFill="background1"/>
          </w:tcPr>
          <w:p w14:paraId="45EEAE2A" w14:textId="27914C96" w:rsidR="00492A92" w:rsidRPr="00492A92" w:rsidRDefault="00492A92" w:rsidP="0049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u w:val="single"/>
              </w:rPr>
            </w:pPr>
            <w:r w:rsidRPr="00492A92">
              <w:rPr>
                <w:b/>
                <w:bCs/>
                <w:i/>
                <w:iCs/>
                <w:u w:val="single"/>
              </w:rPr>
              <w:t>Dry store check:</w:t>
            </w:r>
          </w:p>
          <w:p w14:paraId="709C4B5C" w14:textId="77777777" w:rsidR="00492A92" w:rsidRPr="00492A92" w:rsidRDefault="00492A92" w:rsidP="0049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92A92">
              <w:rPr>
                <w:i/>
                <w:iCs/>
              </w:rPr>
              <w:t>All large quantity dry ingredients (flour, coconut, yeast, tomato paste etc)</w:t>
            </w:r>
          </w:p>
          <w:p w14:paraId="3824ACEA" w14:textId="77777777" w:rsidR="00492A92" w:rsidRDefault="00492A92" w:rsidP="0049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92A92">
              <w:rPr>
                <w:i/>
                <w:iCs/>
              </w:rPr>
              <w:t xml:space="preserve">All large </w:t>
            </w:r>
            <w:proofErr w:type="gramStart"/>
            <w:r w:rsidRPr="00492A92">
              <w:rPr>
                <w:i/>
                <w:iCs/>
              </w:rPr>
              <w:t>quantity</w:t>
            </w:r>
            <w:proofErr w:type="gramEnd"/>
            <w:r w:rsidRPr="00492A92">
              <w:rPr>
                <w:i/>
                <w:iCs/>
              </w:rPr>
              <w:t xml:space="preserve"> in fridges (tomato sauce, garlic etc)</w:t>
            </w:r>
          </w:p>
          <w:p w14:paraId="4B8FE888" w14:textId="3703FAEA" w:rsidR="00A22085" w:rsidRPr="00195FFA" w:rsidRDefault="00A22085" w:rsidP="0049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2A92" w14:paraId="08086BCA" w14:textId="77777777" w:rsidTr="00A22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6BAA535" w14:textId="7DCE4ADC" w:rsidR="00492A92" w:rsidRDefault="00492A92" w:rsidP="00492A92">
            <w:r>
              <w:t xml:space="preserve">Garden </w:t>
            </w:r>
          </w:p>
        </w:tc>
        <w:tc>
          <w:tcPr>
            <w:tcW w:w="5400" w:type="dxa"/>
          </w:tcPr>
          <w:p w14:paraId="6E1ACA50" w14:textId="77777777" w:rsidR="00492A92" w:rsidRDefault="00492A92" w:rsidP="0049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Weed</w:t>
            </w:r>
          </w:p>
          <w:p w14:paraId="6C6147D0" w14:textId="77777777" w:rsidR="00492A92" w:rsidRDefault="00492A92" w:rsidP="0049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Fertilize</w:t>
            </w:r>
          </w:p>
          <w:p w14:paraId="5160C23C" w14:textId="31CAAED1" w:rsidR="00492A92" w:rsidRPr="00195FFA" w:rsidRDefault="00492A92" w:rsidP="00492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Replant (do we need to purchase more plants?)</w:t>
            </w:r>
            <w:r w:rsidR="00A22085">
              <w:t xml:space="preserve"> </w:t>
            </w:r>
            <w:r w:rsidR="00A22085" w:rsidRPr="00A22085">
              <w:rPr>
                <w:i/>
                <w:iCs/>
              </w:rPr>
              <w:t>(No chili)</w:t>
            </w:r>
          </w:p>
        </w:tc>
      </w:tr>
      <w:tr w:rsidR="00492A92" w14:paraId="6A80828C" w14:textId="77777777" w:rsidTr="00A22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61BDEC0" w14:textId="73AADBFB" w:rsidR="00492A92" w:rsidRDefault="00492A92" w:rsidP="00492A92"/>
        </w:tc>
        <w:tc>
          <w:tcPr>
            <w:tcW w:w="5400" w:type="dxa"/>
          </w:tcPr>
          <w:p w14:paraId="363D58B2" w14:textId="4C910CF4" w:rsidR="00492A92" w:rsidRDefault="00492A92" w:rsidP="00492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B7655C" w14:textId="77777777" w:rsidR="00475B09" w:rsidRDefault="00475B09" w:rsidP="00492A92">
      <w:pPr>
        <w:pStyle w:val="Heading1"/>
        <w:keepNext/>
        <w:keepLines/>
      </w:pPr>
    </w:p>
    <w:sectPr w:rsidR="00475B09" w:rsidSect="00A22085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7FCD" w14:textId="77777777" w:rsidR="002B1F2C" w:rsidRDefault="002B1F2C">
      <w:pPr>
        <w:spacing w:before="0" w:after="0"/>
      </w:pPr>
      <w:r>
        <w:separator/>
      </w:r>
    </w:p>
    <w:p w14:paraId="5DDFAABF" w14:textId="77777777" w:rsidR="002B1F2C" w:rsidRDefault="002B1F2C"/>
  </w:endnote>
  <w:endnote w:type="continuationSeparator" w:id="0">
    <w:p w14:paraId="4D3DA61A" w14:textId="77777777" w:rsidR="002B1F2C" w:rsidRDefault="002B1F2C">
      <w:pPr>
        <w:spacing w:before="0" w:after="0"/>
      </w:pPr>
      <w:r>
        <w:continuationSeparator/>
      </w:r>
    </w:p>
    <w:p w14:paraId="511A1992" w14:textId="77777777" w:rsidR="002B1F2C" w:rsidRDefault="002B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F86E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A266D8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4A76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 w:rsidR="00A266D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0E95" w14:textId="77777777" w:rsidR="002B1F2C" w:rsidRDefault="002B1F2C">
      <w:pPr>
        <w:spacing w:before="0" w:after="0"/>
      </w:pPr>
      <w:r>
        <w:separator/>
      </w:r>
    </w:p>
    <w:p w14:paraId="2EA32493" w14:textId="77777777" w:rsidR="002B1F2C" w:rsidRDefault="002B1F2C"/>
  </w:footnote>
  <w:footnote w:type="continuationSeparator" w:id="0">
    <w:p w14:paraId="0DFBB268" w14:textId="77777777" w:rsidR="002B1F2C" w:rsidRDefault="002B1F2C">
      <w:pPr>
        <w:spacing w:before="0" w:after="0"/>
      </w:pPr>
      <w:r>
        <w:continuationSeparator/>
      </w:r>
    </w:p>
    <w:p w14:paraId="0BF80A7D" w14:textId="77777777" w:rsidR="002B1F2C" w:rsidRDefault="002B1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D61" w14:textId="542C0A72" w:rsidR="00E70901" w:rsidRPr="00A22085" w:rsidRDefault="00A22085" w:rsidP="00A22085">
    <w:pPr>
      <w:pStyle w:val="Header"/>
      <w:rPr>
        <w:lang w:val="en-NZ"/>
      </w:rPr>
    </w:pPr>
    <w:r>
      <w:rPr>
        <w:lang w:val="en-NZ"/>
      </w:rP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9584221">
    <w:abstractNumId w:val="9"/>
  </w:num>
  <w:num w:numId="2" w16cid:durableId="1485198243">
    <w:abstractNumId w:val="7"/>
  </w:num>
  <w:num w:numId="3" w16cid:durableId="801463430">
    <w:abstractNumId w:val="6"/>
  </w:num>
  <w:num w:numId="4" w16cid:durableId="1850213709">
    <w:abstractNumId w:val="5"/>
  </w:num>
  <w:num w:numId="5" w16cid:durableId="1598710324">
    <w:abstractNumId w:val="4"/>
  </w:num>
  <w:num w:numId="6" w16cid:durableId="150223463">
    <w:abstractNumId w:val="8"/>
  </w:num>
  <w:num w:numId="7" w16cid:durableId="1071536543">
    <w:abstractNumId w:val="3"/>
  </w:num>
  <w:num w:numId="8" w16cid:durableId="1868445807">
    <w:abstractNumId w:val="2"/>
  </w:num>
  <w:num w:numId="9" w16cid:durableId="1979217851">
    <w:abstractNumId w:val="1"/>
  </w:num>
  <w:num w:numId="10" w16cid:durableId="129421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A"/>
    <w:rsid w:val="0000024E"/>
    <w:rsid w:val="000472AC"/>
    <w:rsid w:val="00055DD2"/>
    <w:rsid w:val="000872FD"/>
    <w:rsid w:val="000B59A4"/>
    <w:rsid w:val="000C6A19"/>
    <w:rsid w:val="001123E1"/>
    <w:rsid w:val="00115442"/>
    <w:rsid w:val="001555FC"/>
    <w:rsid w:val="001863DB"/>
    <w:rsid w:val="00195FFA"/>
    <w:rsid w:val="001B07A7"/>
    <w:rsid w:val="001C1F42"/>
    <w:rsid w:val="001C3621"/>
    <w:rsid w:val="001D647A"/>
    <w:rsid w:val="001F4928"/>
    <w:rsid w:val="00213864"/>
    <w:rsid w:val="002154D1"/>
    <w:rsid w:val="00237F67"/>
    <w:rsid w:val="002B1F2C"/>
    <w:rsid w:val="002C23DE"/>
    <w:rsid w:val="002D0658"/>
    <w:rsid w:val="002F2237"/>
    <w:rsid w:val="00302E31"/>
    <w:rsid w:val="0030584F"/>
    <w:rsid w:val="00307FFA"/>
    <w:rsid w:val="0039728C"/>
    <w:rsid w:val="003B43F5"/>
    <w:rsid w:val="003B6D80"/>
    <w:rsid w:val="003C3694"/>
    <w:rsid w:val="003E1700"/>
    <w:rsid w:val="004103C9"/>
    <w:rsid w:val="0042176A"/>
    <w:rsid w:val="0044495A"/>
    <w:rsid w:val="00475B09"/>
    <w:rsid w:val="00492A92"/>
    <w:rsid w:val="004A3CBB"/>
    <w:rsid w:val="004A5EC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B2958"/>
    <w:rsid w:val="00725D0A"/>
    <w:rsid w:val="007968F0"/>
    <w:rsid w:val="007B4E8C"/>
    <w:rsid w:val="007D6DB7"/>
    <w:rsid w:val="0082011E"/>
    <w:rsid w:val="008357AC"/>
    <w:rsid w:val="008420DB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2085"/>
    <w:rsid w:val="00A266D8"/>
    <w:rsid w:val="00A3003C"/>
    <w:rsid w:val="00A54139"/>
    <w:rsid w:val="00A740B4"/>
    <w:rsid w:val="00A81087"/>
    <w:rsid w:val="00AD099E"/>
    <w:rsid w:val="00B24A96"/>
    <w:rsid w:val="00B34612"/>
    <w:rsid w:val="00BD3253"/>
    <w:rsid w:val="00BD78EE"/>
    <w:rsid w:val="00C2567D"/>
    <w:rsid w:val="00C47EEF"/>
    <w:rsid w:val="00C60D3C"/>
    <w:rsid w:val="00C67AA2"/>
    <w:rsid w:val="00C703F1"/>
    <w:rsid w:val="00C83781"/>
    <w:rsid w:val="00CB687B"/>
    <w:rsid w:val="00CD278C"/>
    <w:rsid w:val="00D251E5"/>
    <w:rsid w:val="00D44363"/>
    <w:rsid w:val="00D52232"/>
    <w:rsid w:val="00D85AAA"/>
    <w:rsid w:val="00DA6456"/>
    <w:rsid w:val="00DC1839"/>
    <w:rsid w:val="00DF5B1B"/>
    <w:rsid w:val="00E07A9C"/>
    <w:rsid w:val="00E70901"/>
    <w:rsid w:val="00EB2D6D"/>
    <w:rsid w:val="00F12D7A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581999"/>
  <w15:chartTrackingRefBased/>
  <w15:docId w15:val="{6DB4C867-62FC-4E27-99EB-9509BD2D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ineac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Ginny Catterall</dc:creator>
  <cp:keywords/>
  <cp:lastModifiedBy>Ginny Catterall</cp:lastModifiedBy>
  <cp:revision>2</cp:revision>
  <dcterms:created xsi:type="dcterms:W3CDTF">2026-05-12T19:42:00Z</dcterms:created>
  <dcterms:modified xsi:type="dcterms:W3CDTF">2026-05-12T19:42:00Z</dcterms:modified>
</cp:coreProperties>
</file>